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D4" w:rsidRDefault="006A34D4" w:rsidP="00C55BE0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______________________________________</w:t>
      </w:r>
    </w:p>
    <w:p w:rsidR="006A34D4" w:rsidRDefault="006A34D4" w:rsidP="00C55BE0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064A6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(найменування територіального (відокремленого) підрозділу </w:t>
      </w:r>
    </w:p>
    <w:p w:rsidR="006A34D4" w:rsidRDefault="006A34D4" w:rsidP="00C55BE0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______________________________________________________                                                                                             </w:t>
      </w:r>
    </w:p>
    <w:p w:rsidR="006A34D4" w:rsidRDefault="006A34D4" w:rsidP="00C55BE0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Pr="00064A68">
        <w:rPr>
          <w:rFonts w:ascii="Times New Roman" w:hAnsi="Times New Roman"/>
          <w:color w:val="000000"/>
          <w:sz w:val="20"/>
          <w:szCs w:val="20"/>
          <w:lang w:eastAsia="ru-RU"/>
        </w:rPr>
        <w:t>міжрегіонального територіального органу</w:t>
      </w:r>
    </w:p>
    <w:p w:rsidR="006A34D4" w:rsidRPr="00064A68" w:rsidRDefault="006A34D4" w:rsidP="00C55BE0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______________________________________________________</w:t>
      </w:r>
    </w:p>
    <w:p w:rsidR="006A34D4" w:rsidRDefault="006A34D4" w:rsidP="00064A68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064A68">
        <w:rPr>
          <w:rFonts w:ascii="Times New Roman" w:hAnsi="Times New Roman"/>
          <w:color w:val="000000"/>
          <w:sz w:val="20"/>
          <w:szCs w:val="20"/>
          <w:lang w:eastAsia="ru-RU"/>
        </w:rPr>
        <w:t>Національної поліції з питань боротьби з наркозлочинністю)</w:t>
      </w:r>
    </w:p>
    <w:p w:rsidR="006A34D4" w:rsidRDefault="006A34D4" w:rsidP="00C55BE0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34D4" w:rsidRDefault="006A34D4" w:rsidP="00C55BE0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______________________________________</w:t>
      </w:r>
    </w:p>
    <w:p w:rsidR="006A34D4" w:rsidRDefault="006A34D4" w:rsidP="00C55BE0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</w:pPr>
      <w:r w:rsidRPr="00A20D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Pr="00A20D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A20D2C"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>найменування юридичної</w:t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 xml:space="preserve"> </w:t>
      </w:r>
      <w:r w:rsidRPr="00A20D2C"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>особи</w:t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 xml:space="preserve"> або </w:t>
      </w:r>
    </w:p>
    <w:p w:rsidR="006A34D4" w:rsidRDefault="006A34D4" w:rsidP="00C55BE0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</w:pP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 xml:space="preserve">                                                                                    _____________________________________________________</w:t>
      </w:r>
    </w:p>
    <w:p w:rsidR="006A34D4" w:rsidRDefault="006A34D4" w:rsidP="00985750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</w:pP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 xml:space="preserve">                                                                                                фізичної особи-підприємця</w:t>
      </w:r>
      <w:r w:rsidRPr="00A20D2C"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>,</w:t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 xml:space="preserve"> </w:t>
      </w:r>
      <w:r w:rsidRPr="00A20D2C"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 xml:space="preserve">ідентифікаційний код, </w:t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 xml:space="preserve"> </w:t>
      </w:r>
    </w:p>
    <w:p w:rsidR="006A34D4" w:rsidRDefault="006A34D4" w:rsidP="00C55BE0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 xml:space="preserve">                                                                                    _____________________________________________________          </w:t>
      </w:r>
      <w:r w:rsidRPr="00A20D2C"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 xml:space="preserve"> </w:t>
      </w:r>
      <w:r w:rsidRPr="00A20D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</w:t>
      </w:r>
    </w:p>
    <w:p w:rsidR="006A34D4" w:rsidRDefault="006A34D4" w:rsidP="00C55BE0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A20D2C"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>місцезнаходження,</w:t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 xml:space="preserve"> ініціали та прізвище керівника, </w:t>
      </w:r>
    </w:p>
    <w:p w:rsidR="006A34D4" w:rsidRDefault="006A34D4" w:rsidP="00C55BE0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</w:pP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 xml:space="preserve">                                                                                    _____________________________________________________</w:t>
      </w:r>
    </w:p>
    <w:p w:rsidR="006A34D4" w:rsidRDefault="006A34D4" w:rsidP="00C55BE0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</w:pP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  <w:t>контактні дані</w:t>
      </w:r>
      <w:r w:rsidRPr="00064A68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</w:p>
    <w:p w:rsidR="006A34D4" w:rsidRDefault="006A34D4" w:rsidP="00C55BE0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</w:r>
      <w:r>
        <w:rPr>
          <w:rFonts w:ascii="Times New Roman" w:hAnsi="Times New Roman" w:cs="Times New Roman"/>
          <w:iCs/>
          <w:color w:val="212529"/>
          <w:sz w:val="20"/>
          <w:shd w:val="clear" w:color="auto" w:fill="FFFFFF"/>
          <w:lang w:eastAsia="uk-UA"/>
        </w:rPr>
        <w:tab/>
        <w:t xml:space="preserve">                               </w:t>
      </w:r>
    </w:p>
    <w:p w:rsidR="006A34D4" w:rsidRPr="00810AA8" w:rsidRDefault="006A34D4" w:rsidP="00BF4790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ЗАЯВА</w:t>
      </w:r>
      <w:r w:rsidRPr="00810AA8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6A34D4" w:rsidRDefault="006A34D4" w:rsidP="00064A68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щодо отримання дозволу на використання об'єктів і приміщень,</w:t>
      </w:r>
    </w:p>
    <w:p w:rsidR="006A34D4" w:rsidRDefault="006A34D4" w:rsidP="00064A68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призначених для провадження діяльності, пов'язаної з обігом </w:t>
      </w:r>
    </w:p>
    <w:p w:rsidR="006A34D4" w:rsidRDefault="006A34D4" w:rsidP="00064A68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наркотичних засобів, психотропних речовин і прекурсорів</w:t>
      </w:r>
    </w:p>
    <w:p w:rsidR="006A34D4" w:rsidRPr="00F77212" w:rsidRDefault="006A34D4" w:rsidP="00064A68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6A34D4" w:rsidRDefault="006A34D4" w:rsidP="002F7E3E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м. ________                            від ___ _______ 20 ___ р.                                  N ____</w:t>
      </w:r>
    </w:p>
    <w:p w:rsidR="006A34D4" w:rsidRPr="00F77212" w:rsidRDefault="006A34D4" w:rsidP="002F7E3E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6A34D4" w:rsidRPr="006A2440" w:rsidRDefault="006A34D4" w:rsidP="00F77212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Cs/>
          <w:color w:val="212529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Згідно із Законом України "Про наркотичні засоби, психотропні речовини і прекурсори", а також порядком </w:t>
      </w:r>
      <w:r w:rsidRPr="005B3261">
        <w:rPr>
          <w:rFonts w:ascii="Times New Roman" w:hAnsi="Times New Roman" w:cs="Times New Roman"/>
          <w:bCs/>
          <w:color w:val="212529"/>
          <w:sz w:val="28"/>
          <w:szCs w:val="28"/>
        </w:rPr>
        <w:t>видачі дозволу на використання об'єктів і приміщень, призначених для провадження діяльності, пов'язаної з обігом наркотичних засобів, психотропних речовин і прекурсорів</w:t>
      </w:r>
      <w:r>
        <w:rPr>
          <w:rFonts w:ascii="Times New Roman" w:hAnsi="Times New Roman" w:cs="Times New Roman"/>
          <w:bCs/>
          <w:color w:val="212529"/>
          <w:sz w:val="28"/>
          <w:szCs w:val="28"/>
        </w:rPr>
        <w:t>, затвердженого постановою Кабінету Міністрів України від 13 квітня 2011 року № 469 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</w:t>
      </w:r>
      <w:r>
        <w:rPr>
          <w:rFonts w:ascii="Times New Roman" w:hAnsi="Times New Roman" w:cs="Times New Roman"/>
          <w:bCs/>
          <w:color w:val="212529"/>
          <w:sz w:val="28"/>
          <w:szCs w:val="28"/>
        </w:rPr>
        <w:t>__</w:t>
      </w:r>
    </w:p>
    <w:p w:rsidR="006A34D4" w:rsidRDefault="006A34D4" w:rsidP="00F77212">
      <w:pPr>
        <w:rPr>
          <w:iCs/>
          <w:color w:val="212529"/>
          <w:sz w:val="20"/>
          <w:shd w:val="clear" w:color="auto" w:fill="FFFFFF"/>
          <w:lang w:eastAsia="uk-UA"/>
        </w:rPr>
      </w:pPr>
      <w:r>
        <w:rPr>
          <w:color w:val="212529"/>
          <w:szCs w:val="28"/>
          <w:lang w:eastAsia="uk-UA"/>
        </w:rPr>
        <w:t xml:space="preserve">                     </w:t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>(найменування юридичної</w:t>
      </w:r>
      <w:r>
        <w:rPr>
          <w:iCs/>
          <w:color w:val="212529"/>
          <w:sz w:val="20"/>
          <w:shd w:val="clear" w:color="auto" w:fill="FFFFFF"/>
          <w:lang w:eastAsia="uk-UA"/>
        </w:rPr>
        <w:t xml:space="preserve"> особи або фізичної</w:t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 xml:space="preserve"> особи</w:t>
      </w:r>
      <w:r>
        <w:rPr>
          <w:iCs/>
          <w:color w:val="212529"/>
          <w:sz w:val="20"/>
          <w:shd w:val="clear" w:color="auto" w:fill="FFFFFF"/>
          <w:lang w:eastAsia="uk-UA"/>
        </w:rPr>
        <w:t>-підприємця</w:t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 xml:space="preserve">, ідентифікаційний код, </w:t>
      </w:r>
    </w:p>
    <w:p w:rsidR="006A34D4" w:rsidRDefault="006A34D4" w:rsidP="005B3261">
      <w:pPr>
        <w:rPr>
          <w:iCs/>
          <w:color w:val="212529"/>
          <w:sz w:val="20"/>
          <w:shd w:val="clear" w:color="auto" w:fill="FFFFFF"/>
          <w:lang w:eastAsia="uk-UA"/>
        </w:rPr>
      </w:pPr>
      <w:r>
        <w:rPr>
          <w:iCs/>
          <w:color w:val="212529"/>
          <w:sz w:val="20"/>
          <w:shd w:val="clear" w:color="auto" w:fill="FFFFFF"/>
          <w:lang w:eastAsia="uk-UA"/>
        </w:rPr>
        <w:t>________________________________________________________________________________________________</w:t>
      </w:r>
    </w:p>
    <w:p w:rsidR="006A34D4" w:rsidRPr="005D5A8D" w:rsidRDefault="006A34D4" w:rsidP="00985750">
      <w:pPr>
        <w:jc w:val="center"/>
        <w:rPr>
          <w:iCs/>
          <w:color w:val="212529"/>
          <w:sz w:val="20"/>
          <w:shd w:val="clear" w:color="auto" w:fill="FFFFFF"/>
          <w:lang w:eastAsia="uk-UA"/>
        </w:rPr>
      </w:pPr>
      <w:r w:rsidRPr="005D5A8D">
        <w:rPr>
          <w:iCs/>
          <w:color w:val="212529"/>
          <w:sz w:val="20"/>
          <w:shd w:val="clear" w:color="auto" w:fill="FFFFFF"/>
          <w:lang w:eastAsia="uk-UA"/>
        </w:rPr>
        <w:t>місцезнаходження, найменування</w:t>
      </w:r>
      <w:r>
        <w:rPr>
          <w:iCs/>
          <w:color w:val="212529"/>
          <w:sz w:val="20"/>
          <w:shd w:val="clear" w:color="auto" w:fill="FFFFFF"/>
          <w:lang w:eastAsia="uk-UA"/>
        </w:rPr>
        <w:t xml:space="preserve"> та</w:t>
      </w:r>
      <w:r w:rsidRPr="00985750">
        <w:rPr>
          <w:iCs/>
          <w:color w:val="212529"/>
          <w:sz w:val="20"/>
          <w:shd w:val="clear" w:color="auto" w:fill="FFFFFF"/>
          <w:lang w:eastAsia="uk-UA"/>
        </w:rPr>
        <w:t xml:space="preserve"> </w:t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>місцезнаходження кожного з її відокремлених підрозділів,</w:t>
      </w:r>
    </w:p>
    <w:p w:rsidR="006A34D4" w:rsidRDefault="006A34D4" w:rsidP="005B3261">
      <w:pPr>
        <w:rPr>
          <w:i/>
          <w:iCs/>
          <w:color w:val="212529"/>
          <w:szCs w:val="28"/>
          <w:shd w:val="clear" w:color="auto" w:fill="FFFFFF"/>
          <w:lang w:eastAsia="uk-UA"/>
        </w:rPr>
      </w:pPr>
      <w:r>
        <w:rPr>
          <w:i/>
          <w:iCs/>
          <w:color w:val="212529"/>
          <w:szCs w:val="28"/>
          <w:shd w:val="clear" w:color="auto" w:fill="FFFFFF"/>
          <w:lang w:eastAsia="uk-UA"/>
        </w:rPr>
        <w:t>____________________________________________________________________</w:t>
      </w:r>
    </w:p>
    <w:p w:rsidR="006A34D4" w:rsidRDefault="006A34D4" w:rsidP="00985750">
      <w:pPr>
        <w:jc w:val="center"/>
        <w:rPr>
          <w:iCs/>
          <w:color w:val="212529"/>
          <w:sz w:val="20"/>
          <w:shd w:val="clear" w:color="auto" w:fill="FFFFFF"/>
          <w:lang w:eastAsia="uk-UA"/>
        </w:rPr>
      </w:pPr>
      <w:r w:rsidRPr="005D5A8D">
        <w:rPr>
          <w:iCs/>
          <w:color w:val="212529"/>
          <w:sz w:val="20"/>
          <w:shd w:val="clear" w:color="auto" w:fill="FFFFFF"/>
          <w:lang w:eastAsia="uk-UA"/>
        </w:rPr>
        <w:t>які планують  провадити діяльність, пов'язану з обігом наркотичних засобів,</w:t>
      </w:r>
    </w:p>
    <w:p w:rsidR="006A34D4" w:rsidRDefault="006A34D4" w:rsidP="005B3261">
      <w:pPr>
        <w:rPr>
          <w:i/>
          <w:iCs/>
          <w:color w:val="212529"/>
          <w:szCs w:val="28"/>
          <w:shd w:val="clear" w:color="auto" w:fill="FFFFFF"/>
          <w:lang w:eastAsia="uk-UA"/>
        </w:rPr>
      </w:pPr>
      <w:r>
        <w:rPr>
          <w:i/>
          <w:iCs/>
          <w:color w:val="212529"/>
          <w:szCs w:val="28"/>
          <w:shd w:val="clear" w:color="auto" w:fill="FFFFFF"/>
          <w:lang w:eastAsia="uk-UA"/>
        </w:rPr>
        <w:t>___________________________________________________________________</w:t>
      </w:r>
    </w:p>
    <w:p w:rsidR="006A34D4" w:rsidRPr="005D5A8D" w:rsidRDefault="006A34D4" w:rsidP="00985750">
      <w:pPr>
        <w:jc w:val="center"/>
        <w:rPr>
          <w:iCs/>
          <w:color w:val="212529"/>
          <w:sz w:val="20"/>
          <w:shd w:val="clear" w:color="auto" w:fill="FFFFFF"/>
          <w:lang w:eastAsia="uk-UA"/>
        </w:rPr>
      </w:pPr>
      <w:r w:rsidRPr="005D5A8D">
        <w:rPr>
          <w:iCs/>
          <w:color w:val="212529"/>
          <w:sz w:val="20"/>
          <w:shd w:val="clear" w:color="auto" w:fill="FFFFFF"/>
          <w:lang w:eastAsia="uk-UA"/>
        </w:rPr>
        <w:t>психотропних речовин і</w:t>
      </w:r>
      <w:r>
        <w:rPr>
          <w:iCs/>
          <w:color w:val="212529"/>
          <w:sz w:val="20"/>
          <w:shd w:val="clear" w:color="auto" w:fill="FFFFFF"/>
          <w:lang w:eastAsia="uk-UA"/>
        </w:rPr>
        <w:t xml:space="preserve"> п</w:t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>рекурсорів)</w:t>
      </w:r>
    </w:p>
    <w:p w:rsidR="006A34D4" w:rsidRDefault="006A34D4" w:rsidP="002F7E3E">
      <w:pPr>
        <w:rPr>
          <w:color w:val="212529"/>
          <w:szCs w:val="28"/>
          <w:shd w:val="clear" w:color="auto" w:fill="FFFFFF"/>
          <w:lang w:eastAsia="uk-UA"/>
        </w:rPr>
      </w:pPr>
      <w:r>
        <w:rPr>
          <w:color w:val="212529"/>
          <w:szCs w:val="28"/>
          <w:shd w:val="clear" w:color="auto" w:fill="FFFFFF"/>
          <w:lang w:eastAsia="uk-UA"/>
        </w:rPr>
        <w:t>просить видати дозвіл на використання об'єктів чи приміщень, розташованих за адресою : ____________________________________________________________</w:t>
      </w:r>
    </w:p>
    <w:p w:rsidR="006A34D4" w:rsidRDefault="006A34D4" w:rsidP="008E6CC6">
      <w:pPr>
        <w:jc w:val="center"/>
        <w:rPr>
          <w:iCs/>
          <w:color w:val="212529"/>
          <w:sz w:val="20"/>
          <w:shd w:val="clear" w:color="auto" w:fill="FFFFFF"/>
          <w:lang w:eastAsia="uk-UA"/>
        </w:rPr>
      </w:pPr>
      <w:r>
        <w:rPr>
          <w:color w:val="212529"/>
          <w:szCs w:val="28"/>
          <w:shd w:val="clear" w:color="auto" w:fill="FFFFFF"/>
          <w:lang w:eastAsia="uk-UA"/>
        </w:rPr>
        <w:t xml:space="preserve">____________________________________________________________________, </w:t>
      </w:r>
      <w:r>
        <w:rPr>
          <w:color w:val="212529"/>
          <w:szCs w:val="28"/>
          <w:lang w:eastAsia="uk-UA"/>
        </w:rPr>
        <w:br/>
      </w:r>
      <w:r>
        <w:rPr>
          <w:color w:val="212529"/>
          <w:szCs w:val="28"/>
          <w:shd w:val="clear" w:color="auto" w:fill="FFFFFF"/>
          <w:lang w:eastAsia="uk-UA"/>
        </w:rPr>
        <w:t>призначених для провадження діяльності, пов'язаної  з _____________________</w:t>
      </w:r>
      <w:r>
        <w:rPr>
          <w:color w:val="212529"/>
          <w:szCs w:val="28"/>
          <w:lang w:eastAsia="uk-UA"/>
        </w:rPr>
        <w:br/>
      </w:r>
      <w:r>
        <w:rPr>
          <w:iCs/>
          <w:color w:val="212529"/>
          <w:sz w:val="20"/>
          <w:shd w:val="clear" w:color="auto" w:fill="FFFFFF"/>
          <w:lang w:eastAsia="uk-UA"/>
        </w:rPr>
        <w:t xml:space="preserve">                                                                                                                                        </w:t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 xml:space="preserve">(зазначається вид діяльності - </w:t>
      </w:r>
      <w:r w:rsidRPr="005D5A8D">
        <w:rPr>
          <w:iCs/>
          <w:color w:val="212529"/>
          <w:sz w:val="20"/>
          <w:lang w:eastAsia="uk-UA"/>
        </w:rPr>
        <w:br/>
      </w:r>
      <w:r>
        <w:rPr>
          <w:i/>
          <w:iCs/>
          <w:color w:val="212529"/>
          <w:szCs w:val="28"/>
          <w:shd w:val="clear" w:color="auto" w:fill="FFFFFF"/>
          <w:lang w:eastAsia="uk-UA"/>
        </w:rPr>
        <w:t>____________________________________________________________________</w:t>
      </w:r>
      <w:r>
        <w:rPr>
          <w:i/>
          <w:iCs/>
          <w:color w:val="212529"/>
          <w:szCs w:val="28"/>
          <w:lang w:eastAsia="uk-UA"/>
        </w:rPr>
        <w:br/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>культивування рослин</w:t>
      </w:r>
      <w:r>
        <w:rPr>
          <w:iCs/>
          <w:color w:val="212529"/>
          <w:sz w:val="20"/>
          <w:shd w:val="clear" w:color="auto" w:fill="FFFFFF"/>
          <w:lang w:eastAsia="uk-UA"/>
        </w:rPr>
        <w:t xml:space="preserve"> (мак або конопля)</w:t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>, включених до таблиці I переліку</w:t>
      </w:r>
      <w:r>
        <w:rPr>
          <w:i/>
          <w:iCs/>
          <w:color w:val="212529"/>
          <w:szCs w:val="28"/>
          <w:shd w:val="clear" w:color="auto" w:fill="FFFFFF"/>
          <w:lang w:eastAsia="uk-UA"/>
        </w:rPr>
        <w:t xml:space="preserve"> </w:t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 xml:space="preserve">наркотичних засобів, </w:t>
      </w:r>
    </w:p>
    <w:p w:rsidR="006A34D4" w:rsidRDefault="006A34D4" w:rsidP="008E6CC6">
      <w:pPr>
        <w:jc w:val="center"/>
        <w:rPr>
          <w:iCs/>
          <w:color w:val="212529"/>
          <w:sz w:val="20"/>
          <w:shd w:val="clear" w:color="auto" w:fill="FFFFFF"/>
          <w:lang w:eastAsia="uk-UA"/>
        </w:rPr>
      </w:pPr>
      <w:r>
        <w:rPr>
          <w:i/>
          <w:iCs/>
          <w:color w:val="212529"/>
          <w:szCs w:val="28"/>
          <w:shd w:val="clear" w:color="auto" w:fill="FFFFFF"/>
          <w:lang w:eastAsia="uk-UA"/>
        </w:rPr>
        <w:t>____________________________________________________________________</w:t>
      </w:r>
      <w:r>
        <w:rPr>
          <w:i/>
          <w:iCs/>
          <w:color w:val="212529"/>
          <w:szCs w:val="28"/>
          <w:lang w:eastAsia="uk-UA"/>
        </w:rPr>
        <w:br/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>психотропних речовин і прекурсорів,</w:t>
      </w:r>
      <w:r>
        <w:rPr>
          <w:iCs/>
          <w:color w:val="212529"/>
          <w:sz w:val="20"/>
          <w:shd w:val="clear" w:color="auto" w:fill="FFFFFF"/>
          <w:lang w:eastAsia="uk-UA"/>
        </w:rPr>
        <w:t xml:space="preserve"> /</w:t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 xml:space="preserve"> розроблення, виробництво, виготовлення, зберігання, перевезення, </w:t>
      </w:r>
      <w:r>
        <w:rPr>
          <w:i/>
          <w:iCs/>
          <w:color w:val="212529"/>
          <w:szCs w:val="28"/>
          <w:shd w:val="clear" w:color="auto" w:fill="FFFFFF"/>
          <w:lang w:eastAsia="uk-UA"/>
        </w:rPr>
        <w:t>____________________________________________________________________</w:t>
      </w:r>
      <w:r>
        <w:rPr>
          <w:i/>
          <w:iCs/>
          <w:color w:val="212529"/>
          <w:szCs w:val="28"/>
          <w:lang w:eastAsia="uk-UA"/>
        </w:rPr>
        <w:br/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>придбання,</w:t>
      </w:r>
      <w:r>
        <w:rPr>
          <w:iCs/>
          <w:color w:val="212529"/>
          <w:sz w:val="20"/>
          <w:shd w:val="clear" w:color="auto" w:fill="FFFFFF"/>
          <w:lang w:eastAsia="uk-UA"/>
        </w:rPr>
        <w:t xml:space="preserve"> </w:t>
      </w:r>
      <w:r w:rsidRPr="005D5A8D">
        <w:rPr>
          <w:iCs/>
          <w:color w:val="212529"/>
          <w:sz w:val="20"/>
          <w:shd w:val="clear" w:color="auto" w:fill="FFFFFF"/>
          <w:lang w:eastAsia="uk-UA"/>
        </w:rPr>
        <w:t xml:space="preserve">реалізація (відпуск), використання, знищення наркотичних засобів, </w:t>
      </w:r>
    </w:p>
    <w:p w:rsidR="006A34D4" w:rsidRPr="005D5A8D" w:rsidRDefault="006A34D4" w:rsidP="00C037E8">
      <w:pPr>
        <w:jc w:val="center"/>
        <w:rPr>
          <w:iCs/>
          <w:color w:val="000000"/>
          <w:sz w:val="20"/>
        </w:rPr>
      </w:pPr>
      <w:r>
        <w:rPr>
          <w:i/>
          <w:iCs/>
          <w:color w:val="212529"/>
          <w:szCs w:val="28"/>
          <w:shd w:val="clear" w:color="auto" w:fill="FFFFFF"/>
        </w:rPr>
        <w:t>____________________________________________________________________</w:t>
      </w:r>
      <w:r>
        <w:rPr>
          <w:i/>
          <w:iCs/>
          <w:color w:val="212529"/>
          <w:szCs w:val="28"/>
        </w:rPr>
        <w:br/>
      </w:r>
      <w:r w:rsidRPr="005D5A8D">
        <w:rPr>
          <w:iCs/>
          <w:color w:val="212529"/>
          <w:sz w:val="20"/>
          <w:shd w:val="clear" w:color="auto" w:fill="FFFFFF"/>
        </w:rPr>
        <w:t>психотропних речовин і прекурсорів</w:t>
      </w:r>
      <w:r>
        <w:rPr>
          <w:iCs/>
          <w:color w:val="212529"/>
          <w:sz w:val="20"/>
          <w:shd w:val="clear" w:color="auto" w:fill="FFFFFF"/>
        </w:rPr>
        <w:t>, включених до 1/2 списку (ів) ІІ/ІІІ/І</w:t>
      </w:r>
      <w:r>
        <w:rPr>
          <w:iCs/>
          <w:color w:val="212529"/>
          <w:sz w:val="20"/>
          <w:shd w:val="clear" w:color="auto" w:fill="FFFFFF"/>
          <w:lang w:val="en-US"/>
        </w:rPr>
        <w:t>V</w:t>
      </w:r>
      <w:r>
        <w:rPr>
          <w:iCs/>
          <w:color w:val="212529"/>
          <w:sz w:val="20"/>
          <w:shd w:val="clear" w:color="auto" w:fill="FFFFFF"/>
        </w:rPr>
        <w:t xml:space="preserve"> таблиці</w:t>
      </w:r>
      <w:r w:rsidRPr="00BF4790">
        <w:rPr>
          <w:iCs/>
          <w:color w:val="212529"/>
          <w:sz w:val="20"/>
          <w:shd w:val="clear" w:color="auto" w:fill="FFFFFF"/>
          <w:lang w:val="ru-RU"/>
        </w:rPr>
        <w:t xml:space="preserve"> (</w:t>
      </w:r>
      <w:r>
        <w:rPr>
          <w:iCs/>
          <w:color w:val="212529"/>
          <w:sz w:val="20"/>
          <w:shd w:val="clear" w:color="auto" w:fill="FFFFFF"/>
        </w:rPr>
        <w:t>ць) Переліку</w:t>
      </w:r>
      <w:r w:rsidRPr="005D5A8D">
        <w:rPr>
          <w:iCs/>
          <w:color w:val="212529"/>
          <w:sz w:val="20"/>
          <w:shd w:val="clear" w:color="auto" w:fill="FFFFFF"/>
        </w:rPr>
        <w:t>)</w:t>
      </w:r>
    </w:p>
    <w:p w:rsidR="006A34D4" w:rsidRDefault="006A34D4" w:rsidP="002F7E3E">
      <w:pPr>
        <w:rPr>
          <w:color w:val="000000"/>
          <w:szCs w:val="28"/>
        </w:rPr>
      </w:pPr>
    </w:p>
    <w:p w:rsidR="006A34D4" w:rsidRDefault="006A34D4" w:rsidP="002F7E3E">
      <w:pPr>
        <w:rPr>
          <w:color w:val="000000"/>
          <w:szCs w:val="28"/>
        </w:rPr>
      </w:pPr>
      <w:r>
        <w:rPr>
          <w:color w:val="000000"/>
          <w:szCs w:val="28"/>
        </w:rPr>
        <w:t>Додаток: перелік матеріалів на___ арк. в ___ прим.</w:t>
      </w:r>
    </w:p>
    <w:p w:rsidR="006A34D4" w:rsidRDefault="006A34D4" w:rsidP="002F7E3E">
      <w:pPr>
        <w:rPr>
          <w:color w:val="000000"/>
          <w:szCs w:val="28"/>
        </w:rPr>
      </w:pPr>
    </w:p>
    <w:p w:rsidR="006A34D4" w:rsidRDefault="006A34D4" w:rsidP="002F7E3E">
      <w:pPr>
        <w:rPr>
          <w:color w:val="000000"/>
          <w:szCs w:val="28"/>
        </w:rPr>
      </w:pPr>
      <w:r>
        <w:rPr>
          <w:color w:val="000000"/>
          <w:szCs w:val="28"/>
        </w:rPr>
        <w:t>______________________         _______________        _______________________</w:t>
      </w:r>
    </w:p>
    <w:p w:rsidR="006A34D4" w:rsidRPr="00577B3F" w:rsidRDefault="006A34D4" w:rsidP="002F7E3E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</w:t>
      </w:r>
      <w:r w:rsidRPr="00577B3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(Найменування посади керівника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</w:t>
      </w:r>
      <w:r w:rsidRPr="00577B3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(підпис)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</w:t>
      </w:r>
      <w:r w:rsidRPr="00577B3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Pr="00577B3F">
        <w:rPr>
          <w:rFonts w:ascii="Times New Roman" w:hAnsi="Times New Roman"/>
          <w:color w:val="000000"/>
          <w:sz w:val="20"/>
          <w:szCs w:val="20"/>
          <w:lang w:eastAsia="ru-RU"/>
        </w:rPr>
        <w:t>(ініціали та прізвище)</w:t>
      </w:r>
    </w:p>
    <w:p w:rsidR="006A34D4" w:rsidRPr="008C5A48" w:rsidRDefault="006A34D4" w:rsidP="008C5A48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5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юридичної або фізичної особи</w:t>
      </w:r>
      <w:r w:rsidRPr="00577B3F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bookmarkStart w:id="0" w:name="_GoBack"/>
      <w:bookmarkEnd w:id="0"/>
    </w:p>
    <w:p w:rsidR="006A34D4" w:rsidRDefault="006A34D4" w:rsidP="002F7E3E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М.П. </w:t>
      </w:r>
    </w:p>
    <w:p w:rsidR="006A34D4" w:rsidRDefault="006A34D4" w:rsidP="002F7E3E">
      <w:r w:rsidRPr="00C037E8">
        <w:rPr>
          <w:color w:val="000000"/>
          <w:sz w:val="20"/>
        </w:rPr>
        <w:t>(за наявності)</w:t>
      </w:r>
    </w:p>
    <w:sectPr w:rsidR="006A34D4" w:rsidSect="00F77212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2F7"/>
    <w:rsid w:val="00064A68"/>
    <w:rsid w:val="001E5CDF"/>
    <w:rsid w:val="002F7E3E"/>
    <w:rsid w:val="00375994"/>
    <w:rsid w:val="00432778"/>
    <w:rsid w:val="00577B3F"/>
    <w:rsid w:val="005B3261"/>
    <w:rsid w:val="005D5A8D"/>
    <w:rsid w:val="006A2440"/>
    <w:rsid w:val="006A34D4"/>
    <w:rsid w:val="006D468C"/>
    <w:rsid w:val="007F22F7"/>
    <w:rsid w:val="00810AA8"/>
    <w:rsid w:val="00842203"/>
    <w:rsid w:val="008C5A48"/>
    <w:rsid w:val="008E6CC6"/>
    <w:rsid w:val="0095138C"/>
    <w:rsid w:val="009740C2"/>
    <w:rsid w:val="00985750"/>
    <w:rsid w:val="00A0178F"/>
    <w:rsid w:val="00A20D2C"/>
    <w:rsid w:val="00B47450"/>
    <w:rsid w:val="00B90332"/>
    <w:rsid w:val="00BF4790"/>
    <w:rsid w:val="00C037E8"/>
    <w:rsid w:val="00C55BE0"/>
    <w:rsid w:val="00D5775C"/>
    <w:rsid w:val="00DA2BAC"/>
    <w:rsid w:val="00EE4C6F"/>
    <w:rsid w:val="00F7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3E"/>
    <w:pPr>
      <w:snapToGrid w:val="0"/>
    </w:pPr>
    <w:rPr>
      <w:rFonts w:ascii="Times New Roman" w:eastAsia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aliases w:val="Знак10 Знак Знак Char,Знак10 Знак Char"/>
    <w:basedOn w:val="DefaultParagraphFont"/>
    <w:link w:val="HTMLPreformatted"/>
    <w:uiPriority w:val="99"/>
    <w:locked/>
    <w:rsid w:val="002F7E3E"/>
    <w:rPr>
      <w:rFonts w:ascii="Courier New" w:hAnsi="Courier New" w:cs="Courier New"/>
    </w:rPr>
  </w:style>
  <w:style w:type="paragraph" w:styleId="HTMLPreformatted">
    <w:name w:val="HTML Preformatted"/>
    <w:aliases w:val="Знак10 Знак Знак,Знак10 Знак"/>
    <w:basedOn w:val="Normal"/>
    <w:link w:val="HTMLPreformattedChar"/>
    <w:uiPriority w:val="99"/>
    <w:rsid w:val="002F7E3E"/>
    <w:pPr>
      <w:snapToGrid/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HTMLPreformattedChar1">
    <w:name w:val="HTML Preformatted Char1"/>
    <w:aliases w:val="Знак10 Знак Знак Char1,Знак10 Знак Char1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uk-UA"/>
    </w:rPr>
  </w:style>
  <w:style w:type="character" w:customStyle="1" w:styleId="HTML1">
    <w:name w:val="Стандартный HTML Знак1"/>
    <w:basedOn w:val="DefaultParagraphFont"/>
    <w:uiPriority w:val="99"/>
    <w:semiHidden/>
    <w:rsid w:val="002F7E3E"/>
    <w:rPr>
      <w:rFonts w:ascii="Consolas" w:hAnsi="Consola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717</Words>
  <Characters>4092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Агент</dc:creator>
  <cp:keywords/>
  <dc:description/>
  <cp:lastModifiedBy>dima</cp:lastModifiedBy>
  <cp:revision>13</cp:revision>
  <cp:lastPrinted>2020-10-29T15:42:00Z</cp:lastPrinted>
  <dcterms:created xsi:type="dcterms:W3CDTF">2020-10-29T10:21:00Z</dcterms:created>
  <dcterms:modified xsi:type="dcterms:W3CDTF">2024-01-18T11:23:00Z</dcterms:modified>
</cp:coreProperties>
</file>