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EA" w:rsidRDefault="00044EEA" w:rsidP="008A2F3B">
      <w:pPr>
        <w:spacing w:before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AA77E6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Список запрошених кандидатів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2"/>
        <w:gridCol w:w="1619"/>
        <w:gridCol w:w="2268"/>
        <w:gridCol w:w="1983"/>
        <w:gridCol w:w="2799"/>
      </w:tblGrid>
      <w:tr w:rsidR="00044EEA" w:rsidRPr="009B53AD" w:rsidTr="009B53AD">
        <w:trPr>
          <w:trHeight w:val="958"/>
        </w:trPr>
        <w:tc>
          <w:tcPr>
            <w:tcW w:w="5000" w:type="pct"/>
            <w:gridSpan w:val="5"/>
            <w:noWrap/>
          </w:tcPr>
          <w:p w:rsidR="00044EEA" w:rsidRPr="009B53AD" w:rsidRDefault="00044EEA" w:rsidP="009B53AD">
            <w:pPr>
              <w:spacing w:before="240" w:after="0" w:line="240" w:lineRule="auto"/>
              <w:jc w:val="center"/>
            </w:pPr>
            <w:r w:rsidRPr="009B53AD">
              <w:rPr>
                <w:rFonts w:ascii="Times New Roman" w:hAnsi="Times New Roman"/>
                <w:sz w:val="28"/>
                <w:szCs w:val="28"/>
              </w:rPr>
              <w:t>08.10. 2019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9B53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B53A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Час початку співбесіди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9B53AD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9B53AD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Ім’я 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9B53AD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По-батькові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Алексєєнко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Дмитро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Євгенович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Апостолов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Іван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Бабенко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Ян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Барков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Костянтин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Владиславович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Біба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Бірюкова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Діана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Андріївна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Богдан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Володимир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Сергійович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Бондаренко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Костянтин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Євгенович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Бояршинов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Володимир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Павлович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Бражник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Антон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Юрійович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Бургай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Катерина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Романівна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Ваган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Дмитро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Васильков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Богдан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Едуардович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Вербицький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Роман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Романович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Виноградов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Дмитро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Ігорович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Ворожейкін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Сергій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Сергійович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Воронюк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Богдан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Гаража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Володимир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Ігорович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Головій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Любов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В'ячеславівна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Гонтар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Микола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Вікторович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Горященко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Тетяна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Вікторівна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Господідай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Антон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Гречаний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Олег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Романович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Гряненко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Ліна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Губанов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Юрій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Гулай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Євгеній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Миколайович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Дасів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Ірина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Іванівна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Дзюба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Олександр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Григорович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Дирда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Наталя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Довженко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Ксенія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Анатоліївна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Домашенко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Олександр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Іванович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Дон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Андрій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Андрійович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Євтушенко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Дмитро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Анатолійович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Єрохін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Владислав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Журавель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Руслан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Вікторович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Заведенко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Сергій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Юрійович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Зайченко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Владислав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Сергійович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Запара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Максим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Зуб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Володимир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Васильович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Зубко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Андрій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Федорович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Іванов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Валерій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Ільченко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Олександр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Сергійович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Калаянов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Владислав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Караваєв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Владислав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Григорійович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Караневський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Вадим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Андрійович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Каргін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Денис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Олексійович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Карнаух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Тетяна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Павлівна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Картавченко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Анастасія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Олегівна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Катюха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Катерина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Кашура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Катерина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Сергіївна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Кисюк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Микола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Миколайович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Клименко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Василь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Вікторович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Кліндухов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Олександр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Коломоєць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Юрій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Вікторович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Корсун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Михайло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Коцкий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Євген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Анатолійович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Кривенко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Максим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Романович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Криворучко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Олексій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Миколайович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Крупський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Дмитро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Анатолійович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Лук'яненко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Анастасія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</w:p>
        </w:tc>
      </w:tr>
      <w:tr w:rsidR="00044EEA" w:rsidRPr="009B53AD" w:rsidTr="009B53AD">
        <w:trPr>
          <w:trHeight w:val="891"/>
        </w:trPr>
        <w:tc>
          <w:tcPr>
            <w:tcW w:w="5000" w:type="pct"/>
            <w:gridSpan w:val="5"/>
            <w:noWrap/>
          </w:tcPr>
          <w:p w:rsidR="00044EEA" w:rsidRPr="009B53AD" w:rsidRDefault="00044EEA" w:rsidP="009B53AD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09.10.2019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Ляхевич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Тетяна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Олегівна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Маценко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Юлія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Вікторівна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Мехдізаде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Турал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Махсуд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Мецлер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Валерій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Валерійович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Мурадов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Раміль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Мехралійович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Ничипорук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Павло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Павелко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Костянтин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Юрійович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Петльований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Антон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Павлович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Петюренко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Андрій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Миколайович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Пилипенко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Андрій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Костянтинович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Пономаренко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Максим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Євгенійович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Попов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Сергій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Васильович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Потапова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Дарина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Геннадіївна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Потоцька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Руслана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Мирославівна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Пробкін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Дмитро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Ігорович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Рибачок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Олександр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Олексійович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Русін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Владислав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Рябко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Роман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Олексійович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Самойленко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Юрій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Іванович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Сергієнко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Сергій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Сірик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Ігор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Вікторович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Скирда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Тетяна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Сергіївна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Сліпченко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Сергій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Григорович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Смійчук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Юлія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Сергіївна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Сніцар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Яна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Соловей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Андрій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Віталійович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Солодовнік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Давид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Едуардович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Стець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Владислав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Валерійович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Супруненко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Олександр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Костянтинович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Сухорабов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Владислав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Олегович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Тараненко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Олег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Євгенійович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Трубіцин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Едуард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Сергійович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Тютюнник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Валерія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Сергіївна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Усенко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Вікторівна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Фоменко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Артем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Валерійович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Хадирова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Марія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Чайковський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Денис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Вікторович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Чешко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Володимир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Олексійович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Чорний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Сергій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Чумак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Владислав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Віталійович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Шакович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Олег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Геннадійович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Шамян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Артур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Арамаїсович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Шаповал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Тетяна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Юріївна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Щербина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Альона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Сергіївна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Якобше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Олександр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Юрійович</w:t>
            </w:r>
          </w:p>
        </w:tc>
      </w:tr>
      <w:tr w:rsidR="00044EEA" w:rsidRPr="009B53AD" w:rsidTr="009B53AD">
        <w:trPr>
          <w:trHeight w:val="482"/>
        </w:trPr>
        <w:tc>
          <w:tcPr>
            <w:tcW w:w="471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4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  <w:tc>
          <w:tcPr>
            <w:tcW w:w="1185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Яковенко</w:t>
            </w:r>
          </w:p>
        </w:tc>
        <w:tc>
          <w:tcPr>
            <w:tcW w:w="1036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Віктор</w:t>
            </w:r>
          </w:p>
        </w:tc>
        <w:tc>
          <w:tcPr>
            <w:tcW w:w="1462" w:type="pct"/>
            <w:noWrap/>
          </w:tcPr>
          <w:p w:rsidR="00044EEA" w:rsidRPr="009B53AD" w:rsidRDefault="00044EEA" w:rsidP="009B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3AD">
              <w:rPr>
                <w:rFonts w:ascii="Times New Roman" w:hAnsi="Times New Roman"/>
                <w:sz w:val="28"/>
                <w:szCs w:val="28"/>
              </w:rPr>
              <w:t>Юрійович</w:t>
            </w:r>
          </w:p>
        </w:tc>
      </w:tr>
    </w:tbl>
    <w:p w:rsidR="00044EEA" w:rsidRDefault="00044EEA" w:rsidP="005119A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</w:p>
    <w:p w:rsidR="00044EEA" w:rsidRPr="00AA77E6" w:rsidRDefault="00044EEA" w:rsidP="00E353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</w:p>
    <w:p w:rsidR="00044EEA" w:rsidRPr="00AA77E6" w:rsidRDefault="00044EEA" w:rsidP="00E353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AA77E6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Поліцейська комісія </w:t>
      </w:r>
    </w:p>
    <w:p w:rsidR="00044EEA" w:rsidRPr="00AA77E6" w:rsidRDefault="00044EEA" w:rsidP="00E353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AA77E6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ГУНП в Дніпропетровській області                                     </w:t>
      </w:r>
    </w:p>
    <w:p w:rsidR="00044EEA" w:rsidRPr="00AA77E6" w:rsidRDefault="00044EEA" w:rsidP="00E353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</w:p>
    <w:sectPr w:rsidR="00044EEA" w:rsidRPr="00AA77E6" w:rsidSect="0076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4813"/>
    <w:multiLevelType w:val="hybridMultilevel"/>
    <w:tmpl w:val="C706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07664A"/>
    <w:multiLevelType w:val="hybridMultilevel"/>
    <w:tmpl w:val="C706D2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369"/>
    <w:rsid w:val="0000677A"/>
    <w:rsid w:val="00044EEA"/>
    <w:rsid w:val="0009428B"/>
    <w:rsid w:val="001E1118"/>
    <w:rsid w:val="001F54DA"/>
    <w:rsid w:val="00257DC9"/>
    <w:rsid w:val="00367C9D"/>
    <w:rsid w:val="003B7D89"/>
    <w:rsid w:val="004010FD"/>
    <w:rsid w:val="004D7CCA"/>
    <w:rsid w:val="005119AA"/>
    <w:rsid w:val="00645295"/>
    <w:rsid w:val="00645469"/>
    <w:rsid w:val="006A2E8F"/>
    <w:rsid w:val="006D1908"/>
    <w:rsid w:val="006D6CF6"/>
    <w:rsid w:val="006E05F2"/>
    <w:rsid w:val="00700A81"/>
    <w:rsid w:val="00723D8E"/>
    <w:rsid w:val="0076455E"/>
    <w:rsid w:val="00764FC4"/>
    <w:rsid w:val="007D507C"/>
    <w:rsid w:val="007F0B3B"/>
    <w:rsid w:val="007F5874"/>
    <w:rsid w:val="0080789C"/>
    <w:rsid w:val="008A2F3B"/>
    <w:rsid w:val="008A5CB3"/>
    <w:rsid w:val="00911E0E"/>
    <w:rsid w:val="009B53AD"/>
    <w:rsid w:val="00AA77E6"/>
    <w:rsid w:val="00B239CE"/>
    <w:rsid w:val="00B9143F"/>
    <w:rsid w:val="00BA37A4"/>
    <w:rsid w:val="00C33957"/>
    <w:rsid w:val="00CD1A4A"/>
    <w:rsid w:val="00E1136A"/>
    <w:rsid w:val="00E15C15"/>
    <w:rsid w:val="00E35369"/>
    <w:rsid w:val="00EF7AA4"/>
    <w:rsid w:val="00F1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54DA"/>
    <w:pPr>
      <w:ind w:left="720"/>
      <w:contextualSpacing/>
    </w:pPr>
  </w:style>
  <w:style w:type="table" w:styleId="TableGrid">
    <w:name w:val="Table Grid"/>
    <w:basedOn w:val="TableNormal"/>
    <w:uiPriority w:val="99"/>
    <w:rsid w:val="007F58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99"/>
    <w:rsid w:val="007F5874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616</Words>
  <Characters>3517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запрошених кандидатів</dc:title>
  <dc:subject/>
  <dc:creator>Admin</dc:creator>
  <cp:keywords/>
  <dc:description/>
  <cp:lastModifiedBy>Admin</cp:lastModifiedBy>
  <cp:revision>2</cp:revision>
  <dcterms:created xsi:type="dcterms:W3CDTF">2019-10-04T06:34:00Z</dcterms:created>
  <dcterms:modified xsi:type="dcterms:W3CDTF">2019-10-04T06:34:00Z</dcterms:modified>
</cp:coreProperties>
</file>