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FD" w:rsidRPr="00363AB1" w:rsidRDefault="00AF12FD" w:rsidP="00DB08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6"/>
          <w:lang w:val="uk-UA" w:eastAsia="ru-RU"/>
        </w:rPr>
      </w:pPr>
      <w:r w:rsidRPr="00363AB1">
        <w:rPr>
          <w:rFonts w:ascii="Times New Roman" w:hAnsi="Times New Roman"/>
          <w:b/>
          <w:bCs/>
          <w:color w:val="000000"/>
          <w:sz w:val="32"/>
          <w:szCs w:val="36"/>
          <w:lang w:val="uk-UA" w:eastAsia="ru-RU"/>
        </w:rPr>
        <w:t>СПИСОК</w:t>
      </w:r>
    </w:p>
    <w:p w:rsidR="00AF12FD" w:rsidRPr="00363AB1" w:rsidRDefault="00AF12FD" w:rsidP="001219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  <w:lang w:val="uk-UA" w:eastAsia="ru-RU"/>
        </w:rPr>
      </w:pPr>
      <w:r w:rsidRPr="00363AB1">
        <w:rPr>
          <w:rFonts w:ascii="Times New Roman" w:hAnsi="Times New Roman"/>
          <w:b/>
          <w:bCs/>
          <w:color w:val="000000"/>
          <w:sz w:val="28"/>
          <w:szCs w:val="20"/>
          <w:lang w:val="uk-UA" w:eastAsia="ru-RU"/>
        </w:rPr>
        <w:t>кандидатів для тестування рівня фізичної підготовленості</w:t>
      </w:r>
      <w:r w:rsidRPr="00363A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на заміщення на вакантні посади ГУНП в Дніпропетровській області</w:t>
      </w:r>
    </w:p>
    <w:p w:rsidR="00AF12FD" w:rsidRPr="004546F9" w:rsidRDefault="00AF12FD" w:rsidP="001219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F12FD" w:rsidRPr="003F4EAC" w:rsidRDefault="00AF12FD" w:rsidP="003F4EAC">
      <w:pPr>
        <w:spacing w:after="0" w:line="240" w:lineRule="auto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val="uk-UA" w:eastAsia="ru-RU"/>
        </w:rPr>
        <w:t>Дата проведення:  27червня 2019</w:t>
      </w:r>
      <w:r w:rsidRPr="00D635FD">
        <w:rPr>
          <w:rFonts w:ascii="Times New Roman" w:hAnsi="Times New Roman"/>
          <w:b/>
          <w:bCs/>
          <w:color w:val="000000"/>
          <w:sz w:val="32"/>
          <w:szCs w:val="28"/>
          <w:lang w:val="uk-UA" w:eastAsia="ru-RU"/>
        </w:rPr>
        <w:t xml:space="preserve"> р.</w:t>
      </w:r>
      <w:r w:rsidRPr="00D635FD">
        <w:rPr>
          <w:rFonts w:ascii="Times New Roman" w:hAnsi="Times New Roman"/>
          <w:b/>
          <w:bCs/>
          <w:color w:val="000000"/>
          <w:sz w:val="44"/>
          <w:szCs w:val="28"/>
          <w:lang w:val="uk-UA" w:eastAsia="ru-RU"/>
        </w:rPr>
        <w:br/>
      </w:r>
      <w:r w:rsidRPr="003F4EAC">
        <w:rPr>
          <w:rFonts w:ascii="Times New Roman" w:hAnsi="Times New Roman"/>
          <w:b/>
          <w:bCs/>
          <w:color w:val="000000"/>
          <w:sz w:val="32"/>
          <w:szCs w:val="28"/>
          <w:lang w:val="uk-UA" w:eastAsia="ru-RU"/>
        </w:rPr>
        <w:t xml:space="preserve">Місце проведення: </w:t>
      </w:r>
      <w:r w:rsidRPr="003F4EAC">
        <w:rPr>
          <w:rFonts w:ascii="Times New Roman" w:hAnsi="Times New Roman"/>
          <w:b/>
          <w:sz w:val="32"/>
          <w:szCs w:val="28"/>
          <w:lang w:val="uk-UA"/>
        </w:rPr>
        <w:t xml:space="preserve">легкоатлетичний манеж </w:t>
      </w:r>
      <w:r>
        <w:rPr>
          <w:rFonts w:ascii="Times New Roman" w:hAnsi="Times New Roman"/>
          <w:b/>
          <w:sz w:val="32"/>
          <w:szCs w:val="28"/>
          <w:lang w:val="uk-UA"/>
        </w:rPr>
        <w:t>СК «Славутич»</w:t>
      </w:r>
    </w:p>
    <w:p w:rsidR="00AF12FD" w:rsidRPr="003F4EAC" w:rsidRDefault="00AF12FD" w:rsidP="003F4EAC">
      <w:pPr>
        <w:spacing w:after="0" w:line="240" w:lineRule="auto"/>
        <w:rPr>
          <w:sz w:val="24"/>
          <w:szCs w:val="20"/>
          <w:lang w:val="uk-UA"/>
        </w:rPr>
      </w:pPr>
      <w:r w:rsidRPr="003F4EAC">
        <w:rPr>
          <w:rFonts w:ascii="Times New Roman" w:hAnsi="Times New Roman"/>
          <w:b/>
          <w:bCs/>
          <w:color w:val="000000"/>
          <w:sz w:val="32"/>
          <w:szCs w:val="28"/>
          <w:lang w:val="uk-UA" w:eastAsia="ru-RU"/>
        </w:rPr>
        <w:t>Адреса: м. Дніпро,</w:t>
      </w:r>
      <w:r w:rsidRPr="003F4EAC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вул. </w:t>
      </w:r>
      <w:r>
        <w:rPr>
          <w:rFonts w:ascii="Times New Roman" w:hAnsi="Times New Roman"/>
          <w:b/>
          <w:color w:val="000000"/>
          <w:sz w:val="32"/>
          <w:szCs w:val="28"/>
          <w:lang w:val="uk-UA"/>
        </w:rPr>
        <w:t>6-ї Стрілецької Дивізії</w:t>
      </w:r>
      <w:r w:rsidRPr="003F4EAC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, </w:t>
      </w:r>
      <w:r>
        <w:rPr>
          <w:rFonts w:ascii="Times New Roman" w:hAnsi="Times New Roman"/>
          <w:b/>
          <w:color w:val="000000"/>
          <w:sz w:val="32"/>
          <w:szCs w:val="28"/>
          <w:lang w:val="uk-UA"/>
        </w:rPr>
        <w:t>27</w:t>
      </w:r>
    </w:p>
    <w:p w:rsidR="00AF12FD" w:rsidRPr="004546F9" w:rsidRDefault="00AF12FD" w:rsidP="00B8077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F12FD" w:rsidRPr="004546F9" w:rsidRDefault="00AF12FD" w:rsidP="00B80770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val="uk-UA" w:eastAsia="ru-RU"/>
        </w:rPr>
      </w:pPr>
      <w:r w:rsidRPr="004546F9">
        <w:rPr>
          <w:rFonts w:ascii="Times New Roman" w:hAnsi="Times New Roman"/>
          <w:b/>
          <w:bCs/>
          <w:color w:val="FF0000"/>
          <w:sz w:val="28"/>
          <w:szCs w:val="28"/>
          <w:lang w:val="uk-UA" w:eastAsia="ru-RU"/>
        </w:rPr>
        <w:t xml:space="preserve">Прибуття за 30 хв. до початку тестування.  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701"/>
        <w:gridCol w:w="6635"/>
      </w:tblGrid>
      <w:tr w:rsidR="00AF12FD" w:rsidRPr="00767ED9" w:rsidTr="00767ED9">
        <w:tc>
          <w:tcPr>
            <w:tcW w:w="959" w:type="dxa"/>
            <w:shd w:val="clear" w:color="auto" w:fill="948A54"/>
            <w:vAlign w:val="center"/>
          </w:tcPr>
          <w:p w:rsidR="00AF12FD" w:rsidRPr="00767ED9" w:rsidRDefault="00AF12FD" w:rsidP="00767E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val="uk-UA" w:eastAsia="ru-RU"/>
              </w:rPr>
            </w:pPr>
            <w:r w:rsidRPr="00767ED9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val="uk-UA" w:eastAsia="ru-RU"/>
              </w:rPr>
              <w:t xml:space="preserve">  № з/п</w:t>
            </w:r>
          </w:p>
        </w:tc>
        <w:tc>
          <w:tcPr>
            <w:tcW w:w="1701" w:type="dxa"/>
            <w:shd w:val="clear" w:color="auto" w:fill="948A54"/>
            <w:vAlign w:val="center"/>
          </w:tcPr>
          <w:p w:rsidR="00AF12FD" w:rsidRPr="00767ED9" w:rsidRDefault="00AF12FD" w:rsidP="00767E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val="uk-UA" w:eastAsia="ru-RU"/>
              </w:rPr>
            </w:pPr>
            <w:r w:rsidRPr="00767ED9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val="uk-UA" w:eastAsia="ru-RU"/>
              </w:rPr>
              <w:t>Час початку тестування</w:t>
            </w:r>
          </w:p>
        </w:tc>
        <w:tc>
          <w:tcPr>
            <w:tcW w:w="6635" w:type="dxa"/>
            <w:shd w:val="clear" w:color="auto" w:fill="948A54"/>
            <w:vAlign w:val="center"/>
          </w:tcPr>
          <w:p w:rsidR="00AF12FD" w:rsidRPr="00767ED9" w:rsidRDefault="00AF12FD" w:rsidP="00767E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val="uk-UA" w:eastAsia="ru-RU"/>
              </w:rPr>
            </w:pPr>
            <w:r w:rsidRPr="00767ED9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val="uk-UA" w:eastAsia="ru-RU"/>
              </w:rPr>
              <w:t>Прізвище, ім'я, по-батькові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lang w:val="uk-UA"/>
              </w:rPr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АлексєєнкоДмитроЄвгенович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Бабенко Ян Володимирович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Богдан ВолодимирСергійович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БушуєвЄвгеній</w:t>
            </w:r>
            <w:bookmarkStart w:id="0" w:name="_GoBack"/>
            <w:bookmarkEnd w:id="0"/>
            <w:r w:rsidRPr="00767ED9">
              <w:rPr>
                <w:rFonts w:ascii="Times New Roman" w:hAnsi="Times New Roman"/>
                <w:color w:val="000000"/>
                <w:sz w:val="36"/>
              </w:rPr>
              <w:t>Анатолійович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Глазунов Максим Олегович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Гончар Юрій Романович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Губанов ЮрійВолодимирович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ДзигуненкоІванМиколайович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Дмитрик Артем Юлійович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Дорота Денис Геннадійович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Зайченко Владислав Сергійович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ІзюмченкоЮліяВолодимирівна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КисюкМиколаМиколайович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КитайгородськийСтаніславАндрійович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КорнієнкоВікторОлександрович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КривицькийАнатолій Олегович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ЛегайлоЮрійЮрійович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Литвинчук Владислав Анатолійович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Макаров ВладВіталійович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Науменко АлінаІгорівна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Омельченко СергійСергійович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Пилипенко АндрійКостянтинович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Пронін Олег Олександрович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РекачинськийІгорВалерійович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Руденко ОлександрОлександрович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Русін Владислав Володимирович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СідельніковаТетянаСергіївна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СмійчукЮліяСергіївна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Терещенко ОлександрВолодимирович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Тимошенко МикитаАркадійович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Ткаченко НаталіяСергіївна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Уілсон Наталя Миколаївна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Шакович Олег Геннадійович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Щербина ІлляОлександрович</w:t>
            </w:r>
          </w:p>
        </w:tc>
      </w:tr>
      <w:tr w:rsidR="00AF12FD" w:rsidRPr="00767ED9" w:rsidTr="00767ED9">
        <w:trPr>
          <w:trHeight w:val="567"/>
        </w:trPr>
        <w:tc>
          <w:tcPr>
            <w:tcW w:w="959" w:type="dxa"/>
            <w:shd w:val="clear" w:color="auto" w:fill="DDD9C3"/>
          </w:tcPr>
          <w:p w:rsidR="00AF12FD" w:rsidRPr="00767ED9" w:rsidRDefault="00AF12FD" w:rsidP="00767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</w:tcPr>
          <w:p w:rsidR="00AF12FD" w:rsidRPr="00767ED9" w:rsidRDefault="00AF12FD" w:rsidP="0076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lang w:val="uk-UA"/>
              </w:rPr>
            </w:pPr>
            <w:r w:rsidRPr="00767ED9">
              <w:rPr>
                <w:rFonts w:ascii="Times New Roman" w:hAnsi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</w:tcPr>
          <w:p w:rsidR="00AF12FD" w:rsidRPr="00767ED9" w:rsidRDefault="00AF12FD" w:rsidP="0076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</w:rPr>
            </w:pPr>
            <w:r w:rsidRPr="00767ED9">
              <w:rPr>
                <w:rFonts w:ascii="Times New Roman" w:hAnsi="Times New Roman"/>
                <w:color w:val="000000"/>
                <w:sz w:val="36"/>
              </w:rPr>
              <w:t>ЯковенкоВікторЮрійович</w:t>
            </w:r>
          </w:p>
        </w:tc>
      </w:tr>
    </w:tbl>
    <w:p w:rsidR="00AF12FD" w:rsidRPr="00A15F3D" w:rsidRDefault="00AF12FD" w:rsidP="00DB080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AF12FD" w:rsidRPr="004546F9" w:rsidRDefault="00AF12FD" w:rsidP="00DB0803">
      <w:pPr>
        <w:spacing w:after="0" w:line="240" w:lineRule="auto"/>
        <w:rPr>
          <w:lang w:val="uk-UA"/>
        </w:rPr>
      </w:pPr>
      <w:r w:rsidRPr="004546F9">
        <w:rPr>
          <w:rFonts w:ascii="Times New Roman" w:hAnsi="Times New Roman"/>
          <w:b/>
          <w:bCs/>
          <w:sz w:val="28"/>
          <w:szCs w:val="28"/>
          <w:lang w:val="uk-UA" w:eastAsia="ru-RU"/>
        </w:rPr>
        <w:t>УКЗ ГУНП в Дніпропетровській області</w:t>
      </w:r>
    </w:p>
    <w:sectPr w:rsidR="00AF12FD" w:rsidRPr="004546F9" w:rsidSect="008913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07469"/>
    <w:multiLevelType w:val="hybridMultilevel"/>
    <w:tmpl w:val="3D2C1D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40B"/>
    <w:rsid w:val="00001D0E"/>
    <w:rsid w:val="001219D6"/>
    <w:rsid w:val="00161165"/>
    <w:rsid w:val="001E3ECB"/>
    <w:rsid w:val="00216ADE"/>
    <w:rsid w:val="00233217"/>
    <w:rsid w:val="00273377"/>
    <w:rsid w:val="0029240C"/>
    <w:rsid w:val="002C5D07"/>
    <w:rsid w:val="002E27D6"/>
    <w:rsid w:val="00305970"/>
    <w:rsid w:val="00352E5D"/>
    <w:rsid w:val="00363AB1"/>
    <w:rsid w:val="003C6BEE"/>
    <w:rsid w:val="003F4EAC"/>
    <w:rsid w:val="00400A66"/>
    <w:rsid w:val="004546F9"/>
    <w:rsid w:val="00465E29"/>
    <w:rsid w:val="004E42FA"/>
    <w:rsid w:val="004F3B0F"/>
    <w:rsid w:val="005359FA"/>
    <w:rsid w:val="005A7186"/>
    <w:rsid w:val="005B31D2"/>
    <w:rsid w:val="005C141F"/>
    <w:rsid w:val="005E0927"/>
    <w:rsid w:val="00657188"/>
    <w:rsid w:val="00657794"/>
    <w:rsid w:val="00687F6C"/>
    <w:rsid w:val="006B43B6"/>
    <w:rsid w:val="006C751F"/>
    <w:rsid w:val="006F3ABC"/>
    <w:rsid w:val="00751DF9"/>
    <w:rsid w:val="00767ED9"/>
    <w:rsid w:val="00797995"/>
    <w:rsid w:val="00864825"/>
    <w:rsid w:val="008913CE"/>
    <w:rsid w:val="008B67E0"/>
    <w:rsid w:val="008E2429"/>
    <w:rsid w:val="008E340B"/>
    <w:rsid w:val="008F5A9E"/>
    <w:rsid w:val="009124E7"/>
    <w:rsid w:val="00974D21"/>
    <w:rsid w:val="0099245A"/>
    <w:rsid w:val="009A4155"/>
    <w:rsid w:val="009D26A1"/>
    <w:rsid w:val="00A15F3D"/>
    <w:rsid w:val="00A21210"/>
    <w:rsid w:val="00AB20CE"/>
    <w:rsid w:val="00AC5CCC"/>
    <w:rsid w:val="00AD486E"/>
    <w:rsid w:val="00AE7B58"/>
    <w:rsid w:val="00AF12FD"/>
    <w:rsid w:val="00B25199"/>
    <w:rsid w:val="00B433FF"/>
    <w:rsid w:val="00B7731D"/>
    <w:rsid w:val="00B80770"/>
    <w:rsid w:val="00B83C3A"/>
    <w:rsid w:val="00B842C9"/>
    <w:rsid w:val="00BF1F06"/>
    <w:rsid w:val="00C045A9"/>
    <w:rsid w:val="00C12E09"/>
    <w:rsid w:val="00C2652A"/>
    <w:rsid w:val="00C75912"/>
    <w:rsid w:val="00C84981"/>
    <w:rsid w:val="00CA2D95"/>
    <w:rsid w:val="00D10837"/>
    <w:rsid w:val="00D635FD"/>
    <w:rsid w:val="00D75045"/>
    <w:rsid w:val="00D82A50"/>
    <w:rsid w:val="00DB0803"/>
    <w:rsid w:val="00DB2DCC"/>
    <w:rsid w:val="00E20DA1"/>
    <w:rsid w:val="00E259A0"/>
    <w:rsid w:val="00E34BC2"/>
    <w:rsid w:val="00E50682"/>
    <w:rsid w:val="00E515BB"/>
    <w:rsid w:val="00E9469D"/>
    <w:rsid w:val="00EE1639"/>
    <w:rsid w:val="00EE79B9"/>
    <w:rsid w:val="00F2166F"/>
    <w:rsid w:val="00F65E83"/>
    <w:rsid w:val="00F77F30"/>
    <w:rsid w:val="00FA22EA"/>
    <w:rsid w:val="00FB1BC6"/>
    <w:rsid w:val="00FC235C"/>
    <w:rsid w:val="00FE18F5"/>
    <w:rsid w:val="00FE3994"/>
    <w:rsid w:val="00FF0635"/>
    <w:rsid w:val="00FF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08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B0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242</Words>
  <Characters>1384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Admin</dc:creator>
  <cp:keywords/>
  <dc:description/>
  <cp:lastModifiedBy>Admin</cp:lastModifiedBy>
  <cp:revision>2</cp:revision>
  <dcterms:created xsi:type="dcterms:W3CDTF">2019-06-25T12:25:00Z</dcterms:created>
  <dcterms:modified xsi:type="dcterms:W3CDTF">2019-06-25T12:25:00Z</dcterms:modified>
</cp:coreProperties>
</file>